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E7C24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B1D4C6A">
      <w:pPr>
        <w:spacing w:before="312" w:beforeLines="100"/>
        <w:ind w:right="317"/>
        <w:jc w:val="center"/>
        <w:rPr>
          <w:rFonts w:eastAsia="方正小标宋_GBK"/>
          <w:sz w:val="44"/>
          <w:szCs w:val="28"/>
        </w:rPr>
      </w:pPr>
      <w:r>
        <w:rPr>
          <w:rFonts w:hint="eastAsia" w:eastAsia="方正小标宋_GBK"/>
          <w:sz w:val="44"/>
          <w:szCs w:val="28"/>
        </w:rPr>
        <w:t>需求清单</w:t>
      </w:r>
    </w:p>
    <w:tbl>
      <w:tblPr>
        <w:tblStyle w:val="7"/>
        <w:tblW w:w="921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081"/>
        <w:gridCol w:w="2285"/>
        <w:gridCol w:w="3197"/>
        <w:gridCol w:w="742"/>
        <w:gridCol w:w="1413"/>
      </w:tblGrid>
      <w:tr w14:paraId="0E9E3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813C5FC">
            <w:pPr>
              <w:widowControl/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81" w:type="dxa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99F4B29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升级维保对象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132BFA">
            <w:pPr>
              <w:widowControl/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品牌/型号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 w14:paraId="5D8AE59E">
            <w:pPr>
              <w:widowControl/>
              <w:spacing w:line="440" w:lineRule="exact"/>
              <w:jc w:val="center"/>
              <w:rPr>
                <w:rFonts w:hint="eastAsia" w:ascii="黑体" w:hAnsi="黑体" w:eastAsia="黑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升级维保服务内容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497C966">
            <w:pPr>
              <w:widowControl/>
              <w:spacing w:line="44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413" w:type="dxa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F78F6BA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 w14:paraId="302AF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752EB12">
            <w:pPr>
              <w:widowControl/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3110AEC">
            <w:pPr>
              <w:widowControl/>
              <w:spacing w:line="44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深信服超融合软件升级维保</w:t>
            </w:r>
          </w:p>
        </w:tc>
        <w:tc>
          <w:tcPr>
            <w:tcW w:w="228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FDCE376">
            <w:pPr>
              <w:pStyle w:val="6"/>
              <w:widowControl/>
              <w:spacing w:line="440" w:lineRule="exact"/>
              <w:jc w:val="both"/>
              <w:rPr>
                <w:rFonts w:ascii="仿宋_GB2312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8"/>
                <w:szCs w:val="28"/>
              </w:rPr>
              <w:t>SANGFOR aCloud 6.10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0F1D15">
            <w:pPr>
              <w:widowControl/>
              <w:spacing w:line="44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1.提供软件系统升级授权和维保服务。</w:t>
            </w:r>
          </w:p>
          <w:p w14:paraId="46DB61CE">
            <w:pPr>
              <w:spacing w:line="4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 xml:space="preserve">2.原厂商针对本项目的授权函与服务承诺函。 </w:t>
            </w:r>
          </w:p>
        </w:tc>
        <w:tc>
          <w:tcPr>
            <w:tcW w:w="7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43F7FF">
            <w:pPr>
              <w:widowControl/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F8DDB82">
            <w:pPr>
              <w:widowControl/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年</w:t>
            </w:r>
          </w:p>
        </w:tc>
      </w:tr>
      <w:tr w14:paraId="6C164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C44E643">
            <w:pPr>
              <w:widowControl/>
              <w:spacing w:line="4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A42905F">
            <w:pPr>
              <w:widowControl/>
              <w:spacing w:line="44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服务器区深信服防火墙病毒库升级维保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6A98C6A">
            <w:pPr>
              <w:pStyle w:val="6"/>
              <w:widowControl/>
              <w:spacing w:line="440" w:lineRule="exact"/>
              <w:jc w:val="both"/>
              <w:rPr>
                <w:rFonts w:ascii="仿宋_GB2312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8"/>
                <w:szCs w:val="28"/>
              </w:rPr>
              <w:t>深信服下一代防火墙软件版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17C9ABF">
            <w:pPr>
              <w:widowControl/>
              <w:spacing w:line="44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1.包含400技术支持服务、软件升级、ips＋web防护续费、僵尸网络识别库续、实时漏洞分析。</w:t>
            </w:r>
          </w:p>
          <w:p w14:paraId="74495BDD">
            <w:pPr>
              <w:spacing w:line="4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2.原厂商针对本项目的授权函与服务承诺函。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D561C41">
            <w:pPr>
              <w:widowControl/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B86C3E7">
            <w:pPr>
              <w:widowControl/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bookmarkStart w:id="0" w:name="OLE_LINK1"/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年</w:t>
            </w:r>
            <w:bookmarkEnd w:id="0"/>
          </w:p>
        </w:tc>
      </w:tr>
      <w:tr w14:paraId="16302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E23224C">
            <w:pPr>
              <w:widowControl/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4E78E29">
            <w:pPr>
              <w:widowControl/>
              <w:spacing w:line="44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SSL VPN升级维保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245787D">
            <w:pPr>
              <w:pStyle w:val="6"/>
              <w:widowControl/>
              <w:spacing w:line="440" w:lineRule="exact"/>
              <w:jc w:val="both"/>
              <w:rPr>
                <w:rFonts w:ascii="仿宋_GB2312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8"/>
                <w:szCs w:val="28"/>
              </w:rPr>
              <w:t>深信服SSLVPN软件版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E2C12BA">
            <w:pPr>
              <w:spacing w:line="44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1.提供400技术支持服务、供软件维护和升级服务。</w:t>
            </w:r>
          </w:p>
          <w:p w14:paraId="4BD72FB4">
            <w:pPr>
              <w:spacing w:line="4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2.原厂商针对本项目的授权函与服务承诺函。</w:t>
            </w:r>
          </w:p>
        </w:tc>
        <w:tc>
          <w:tcPr>
            <w:tcW w:w="7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4DE6D5">
            <w:pPr>
              <w:widowControl/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C9D3612">
            <w:pPr>
              <w:widowControl/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年</w:t>
            </w:r>
          </w:p>
        </w:tc>
      </w:tr>
      <w:tr w14:paraId="48C38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1945460">
            <w:pPr>
              <w:widowControl/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275BCD1">
            <w:pPr>
              <w:widowControl/>
              <w:spacing w:line="44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城市热点升级维保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D984E1">
            <w:pPr>
              <w:pStyle w:val="6"/>
              <w:widowControl/>
              <w:spacing w:line="440" w:lineRule="exact"/>
              <w:jc w:val="both"/>
              <w:rPr>
                <w:rFonts w:ascii="仿宋_GB2312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8"/>
                <w:szCs w:val="28"/>
              </w:rPr>
              <w:t>DR.com 2U-SE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8CB753E">
            <w:pPr>
              <w:widowControl/>
              <w:spacing w:line="44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1.提供设备维保服务。</w:t>
            </w:r>
          </w:p>
          <w:p w14:paraId="605DACA1">
            <w:pPr>
              <w:spacing w:line="440" w:lineRule="exac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2.原厂商针对本项目的授权函与服务承诺函。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B485EB">
            <w:pPr>
              <w:widowControl/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C822B4A">
            <w:pPr>
              <w:widowControl/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年</w:t>
            </w:r>
          </w:p>
        </w:tc>
      </w:tr>
      <w:tr w14:paraId="3E91E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F62556B">
            <w:pPr>
              <w:widowControl/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4A73B207">
            <w:pPr>
              <w:widowControl/>
              <w:spacing w:line="44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校园网出口防火墙升级维保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818D4F">
            <w:pPr>
              <w:pStyle w:val="6"/>
              <w:widowControl/>
              <w:spacing w:line="440" w:lineRule="exact"/>
              <w:jc w:val="both"/>
              <w:rPr>
                <w:rFonts w:ascii="仿宋_GB2312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8"/>
                <w:szCs w:val="28"/>
              </w:rPr>
              <w:t>深信服／AF-2000-B2450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 w14:paraId="2C16F694">
            <w:pPr>
              <w:widowControl/>
              <w:spacing w:line="44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1.提供400技术支持服务、软件升级、硬件维保、网关杀毒升级许可、深信服云智订阅软件（AF8.0.7及以上版本适用）。</w:t>
            </w:r>
          </w:p>
          <w:p w14:paraId="07FE4E4E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2.原厂商针对本项目的授权函与服务承诺函。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20EC533">
            <w:pPr>
              <w:widowControl/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BB01E94">
            <w:pPr>
              <w:widowControl/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年</w:t>
            </w:r>
          </w:p>
        </w:tc>
      </w:tr>
      <w:tr w14:paraId="76501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D60FB7B">
            <w:pPr>
              <w:widowControl/>
              <w:spacing w:line="4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C919A">
            <w:pPr>
              <w:widowControl/>
              <w:spacing w:line="44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深信服网络安全感知平台软件维护与升级</w:t>
            </w:r>
          </w:p>
        </w:tc>
        <w:tc>
          <w:tcPr>
            <w:tcW w:w="228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D8A746B">
            <w:pPr>
              <w:pStyle w:val="6"/>
              <w:widowControl/>
              <w:spacing w:line="440" w:lineRule="exact"/>
              <w:jc w:val="both"/>
              <w:rPr>
                <w:rFonts w:ascii="仿宋_GB2312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8"/>
                <w:szCs w:val="28"/>
              </w:rPr>
              <w:t>深信服态势感知平台型号SIP-1000-B400、深信服潜伏威胁探针型号STA-100-B420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124E7">
            <w:pPr>
              <w:widowControl/>
              <w:spacing w:line="44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1.提供规则库升级，包括深信服安全感知系统平台规则特征库软件、深信服安全感知系统探针威胁情报特征库软件。</w:t>
            </w:r>
          </w:p>
          <w:p w14:paraId="0811B1D3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2.原厂商针对本项目的授权函与服务承诺函。</w:t>
            </w:r>
          </w:p>
        </w:tc>
        <w:tc>
          <w:tcPr>
            <w:tcW w:w="74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9DFA187">
            <w:pPr>
              <w:widowControl/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3448287">
            <w:pPr>
              <w:widowControl/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年</w:t>
            </w:r>
          </w:p>
        </w:tc>
      </w:tr>
      <w:tr w14:paraId="18AA5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99A25BB">
            <w:pPr>
              <w:widowControl/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9A68287">
            <w:pPr>
              <w:widowControl/>
              <w:spacing w:line="44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校园智能DNS升级维保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EA37CD">
            <w:pPr>
              <w:pStyle w:val="6"/>
              <w:widowControl/>
              <w:spacing w:line="440" w:lineRule="exact"/>
              <w:jc w:val="both"/>
              <w:rPr>
                <w:rFonts w:ascii="仿宋_GB2312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8"/>
                <w:szCs w:val="28"/>
              </w:rPr>
              <w:t>校园智能DNS系统v1.3.8.00402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B6BAD9A">
            <w:pPr>
              <w:widowControl/>
              <w:spacing w:line="44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1.提供软件维护和升级服务，其中包括平台版本和威胁情报特征库软件。</w:t>
            </w:r>
          </w:p>
          <w:p w14:paraId="6CEFF024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2.原厂商针对本项目的授权函与服务承诺函。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DC9761">
            <w:pPr>
              <w:widowControl/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8A83948">
            <w:pPr>
              <w:widowControl/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年</w:t>
            </w:r>
          </w:p>
        </w:tc>
      </w:tr>
    </w:tbl>
    <w:p w14:paraId="2AB4B7B7">
      <w:pPr>
        <w:wordWrap w:val="0"/>
        <w:spacing w:line="560" w:lineRule="exact"/>
        <w:ind w:right="840"/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69A4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BAD1E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84hJ9EAAAADAQAADwAAAAAAAAABACAAAAAiAAAAZHJzL2Rv&#10;d25yZXYueG1sUEsBAhQAFAAAAAgAh07iQN4hPykIAgAAAg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7BAD1E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95B7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trackedChanges"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1Y2IzMmIzMTUyNWY3NjkwYTgwMzYyOWJhOGU5YjAifQ=="/>
  </w:docVars>
  <w:rsids>
    <w:rsidRoot w:val="00092776"/>
    <w:rsid w:val="0000090B"/>
    <w:rsid w:val="00021DF3"/>
    <w:rsid w:val="00072780"/>
    <w:rsid w:val="00075A23"/>
    <w:rsid w:val="00092776"/>
    <w:rsid w:val="000A6069"/>
    <w:rsid w:val="000D071E"/>
    <w:rsid w:val="000E0C45"/>
    <w:rsid w:val="001228A5"/>
    <w:rsid w:val="00136C9B"/>
    <w:rsid w:val="00172A27"/>
    <w:rsid w:val="00172BDF"/>
    <w:rsid w:val="001D029D"/>
    <w:rsid w:val="00204BFC"/>
    <w:rsid w:val="00213778"/>
    <w:rsid w:val="0021628A"/>
    <w:rsid w:val="00225C55"/>
    <w:rsid w:val="0024758F"/>
    <w:rsid w:val="00271DB2"/>
    <w:rsid w:val="002C1EA1"/>
    <w:rsid w:val="002D05C0"/>
    <w:rsid w:val="003020E3"/>
    <w:rsid w:val="00306177"/>
    <w:rsid w:val="003072E2"/>
    <w:rsid w:val="0035351B"/>
    <w:rsid w:val="0038408E"/>
    <w:rsid w:val="00384632"/>
    <w:rsid w:val="003D38C5"/>
    <w:rsid w:val="00423320"/>
    <w:rsid w:val="004472D1"/>
    <w:rsid w:val="004626F8"/>
    <w:rsid w:val="00467A84"/>
    <w:rsid w:val="00472CF8"/>
    <w:rsid w:val="00497E0A"/>
    <w:rsid w:val="004A223E"/>
    <w:rsid w:val="004B042E"/>
    <w:rsid w:val="004F195B"/>
    <w:rsid w:val="005137B3"/>
    <w:rsid w:val="0051551B"/>
    <w:rsid w:val="00520308"/>
    <w:rsid w:val="005349E8"/>
    <w:rsid w:val="00553402"/>
    <w:rsid w:val="00555FE7"/>
    <w:rsid w:val="005E126E"/>
    <w:rsid w:val="00654811"/>
    <w:rsid w:val="00666E8C"/>
    <w:rsid w:val="006E67AF"/>
    <w:rsid w:val="00713267"/>
    <w:rsid w:val="00756E44"/>
    <w:rsid w:val="00765921"/>
    <w:rsid w:val="00766A22"/>
    <w:rsid w:val="00773174"/>
    <w:rsid w:val="007B5762"/>
    <w:rsid w:val="007D37B8"/>
    <w:rsid w:val="00810EE5"/>
    <w:rsid w:val="00812384"/>
    <w:rsid w:val="00816449"/>
    <w:rsid w:val="00874CB4"/>
    <w:rsid w:val="00876866"/>
    <w:rsid w:val="00876937"/>
    <w:rsid w:val="00886AF5"/>
    <w:rsid w:val="00897C12"/>
    <w:rsid w:val="008B73D8"/>
    <w:rsid w:val="008C00A2"/>
    <w:rsid w:val="008D1693"/>
    <w:rsid w:val="008D3591"/>
    <w:rsid w:val="008E404B"/>
    <w:rsid w:val="008F67D1"/>
    <w:rsid w:val="009200A9"/>
    <w:rsid w:val="009517A9"/>
    <w:rsid w:val="009773C5"/>
    <w:rsid w:val="00980C60"/>
    <w:rsid w:val="009C586D"/>
    <w:rsid w:val="009D1FF0"/>
    <w:rsid w:val="009F182A"/>
    <w:rsid w:val="009F1BDC"/>
    <w:rsid w:val="009F40D5"/>
    <w:rsid w:val="00A24061"/>
    <w:rsid w:val="00A3367E"/>
    <w:rsid w:val="00A34251"/>
    <w:rsid w:val="00A35063"/>
    <w:rsid w:val="00A8200D"/>
    <w:rsid w:val="00A94E2B"/>
    <w:rsid w:val="00A9590A"/>
    <w:rsid w:val="00AB137B"/>
    <w:rsid w:val="00AC2836"/>
    <w:rsid w:val="00B10143"/>
    <w:rsid w:val="00B437B5"/>
    <w:rsid w:val="00B5646C"/>
    <w:rsid w:val="00B62C22"/>
    <w:rsid w:val="00BC681B"/>
    <w:rsid w:val="00C21A26"/>
    <w:rsid w:val="00C545E2"/>
    <w:rsid w:val="00C752B6"/>
    <w:rsid w:val="00CA4BEF"/>
    <w:rsid w:val="00CE67B4"/>
    <w:rsid w:val="00D07D07"/>
    <w:rsid w:val="00D161DB"/>
    <w:rsid w:val="00D424E8"/>
    <w:rsid w:val="00D77559"/>
    <w:rsid w:val="00DA47DC"/>
    <w:rsid w:val="00DD1CD5"/>
    <w:rsid w:val="00DD25F1"/>
    <w:rsid w:val="00E64143"/>
    <w:rsid w:val="00E70552"/>
    <w:rsid w:val="00E726F3"/>
    <w:rsid w:val="00EA1887"/>
    <w:rsid w:val="00EB36FD"/>
    <w:rsid w:val="00ED0B34"/>
    <w:rsid w:val="00EF2027"/>
    <w:rsid w:val="00F37B4B"/>
    <w:rsid w:val="00F450E6"/>
    <w:rsid w:val="00F47AE3"/>
    <w:rsid w:val="00F5765B"/>
    <w:rsid w:val="00F62648"/>
    <w:rsid w:val="00F63CE4"/>
    <w:rsid w:val="00F74EDA"/>
    <w:rsid w:val="00F8072B"/>
    <w:rsid w:val="01EE7A6B"/>
    <w:rsid w:val="089133DE"/>
    <w:rsid w:val="0B5E376D"/>
    <w:rsid w:val="0F3F5F47"/>
    <w:rsid w:val="1270704D"/>
    <w:rsid w:val="12F87EE1"/>
    <w:rsid w:val="16B73D77"/>
    <w:rsid w:val="1C39398A"/>
    <w:rsid w:val="21640A98"/>
    <w:rsid w:val="222E4043"/>
    <w:rsid w:val="25315A92"/>
    <w:rsid w:val="2E7330BF"/>
    <w:rsid w:val="319E506D"/>
    <w:rsid w:val="33CE5157"/>
    <w:rsid w:val="343A553D"/>
    <w:rsid w:val="37034AC0"/>
    <w:rsid w:val="3B820F37"/>
    <w:rsid w:val="4155679D"/>
    <w:rsid w:val="43E76282"/>
    <w:rsid w:val="468A6207"/>
    <w:rsid w:val="48373F7F"/>
    <w:rsid w:val="4A8E2A2D"/>
    <w:rsid w:val="4D9D78D5"/>
    <w:rsid w:val="53FD7EF9"/>
    <w:rsid w:val="54DF41BA"/>
    <w:rsid w:val="57312899"/>
    <w:rsid w:val="58107F01"/>
    <w:rsid w:val="585F0F71"/>
    <w:rsid w:val="663943CF"/>
    <w:rsid w:val="68665289"/>
    <w:rsid w:val="68D55884"/>
    <w:rsid w:val="6DFB198C"/>
    <w:rsid w:val="6F3D238D"/>
    <w:rsid w:val="72A35001"/>
    <w:rsid w:val="7B5913F5"/>
    <w:rsid w:val="7D360118"/>
    <w:rsid w:val="7E93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/>
      <w:kern w:val="0"/>
      <w:sz w:val="20"/>
      <w:szCs w:val="20"/>
    </w:rPr>
  </w:style>
  <w:style w:type="paragraph" w:styleId="6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8">
    <w:name w:val="Table Grid"/>
    <w:basedOn w:val="7"/>
    <w:qFormat/>
    <w:uiPriority w:val="3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字符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字符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HTML 预设格式 字符"/>
    <w:link w:val="5"/>
    <w:qFormat/>
    <w:uiPriority w:val="0"/>
    <w:rPr>
      <w:rFonts w:ascii="Arial Unicode MS" w:hAnsi="Arial Unicode MS" w:eastAsia="Arial Unicode MS" w:cs="Arial Unicode MS"/>
      <w:kern w:val="0"/>
      <w:sz w:val="20"/>
      <w:szCs w:val="20"/>
    </w:rPr>
  </w:style>
  <w:style w:type="character" w:customStyle="1" w:styleId="13">
    <w:name w:val="批注框文本 字符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ZS5表格-四号"/>
    <w:basedOn w:val="1"/>
    <w:qFormat/>
    <w:uiPriority w:val="0"/>
    <w:pPr>
      <w:spacing w:line="360" w:lineRule="exact"/>
      <w:jc w:val="center"/>
    </w:pPr>
    <w:rPr>
      <w:rFonts w:hint="eastAsia" w:eastAsia="仿宋_GB2312" w:cs="仿宋_GB2312"/>
      <w:snapToGrid w:val="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20-2024&#24037;&#20316;&#19994;&#21153;&#20869;&#23481;\2023&#24180;&#35831;&#31034;&#27169;&#26495;&#65288;&#26377;&#39029;&#30721;&#65289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D9D970-58CD-4205-A35A-890551F300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2023年请示模板（有页码）</Template>
  <Company>nenglong</Company>
  <Pages>2</Pages>
  <Words>559</Words>
  <Characters>671</Characters>
  <Lines>5</Lines>
  <Paragraphs>1</Paragraphs>
  <TotalTime>5</TotalTime>
  <ScaleCrop>false</ScaleCrop>
  <LinksUpToDate>false</LinksUpToDate>
  <CharactersWithSpaces>676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2026-05-18T07:28:00Z</dcterms:created>
  <dc:creator>Administrator</dc:creator>
  <cp:lastModifiedBy>停留</cp:lastModifiedBy>
  <cp:lastPrinted>2024-03-18T05:57:00Z</cp:lastPrinted>
  <dcterms:modified xsi:type="dcterms:W3CDTF">2026-05-18T08:04:53Z</dcterms:modified>
  <dc:title>中共中山职业技术学院委员会办公室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D94B48E8D1AD455DBB4894F95FB30968_13</vt:lpwstr>
  </property>
  <property fmtid="{D5CDD505-2E9C-101B-9397-08002B2CF9AE}" pid="4" name="KSOTemplateDocerSaveRecord">
    <vt:lpwstr>eyJoZGlkIjoiM2ZhNTNiMDRhOTBiMDg4MDQ2MGYyY2FhYzFmN2UyMWQiLCJ1c2VySWQiOiIxMjgyNTI1NzM0In0=</vt:lpwstr>
  </property>
</Properties>
</file>